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  <w:r w:rsidRPr="009966E4">
        <w:rPr>
          <w:sz w:val="22"/>
          <w:szCs w:val="28"/>
        </w:rPr>
        <w:t>БИЗНЕС-ПЛАН ОРГАНИЗАЦИИ И Р</w:t>
      </w:r>
      <w:r>
        <w:rPr>
          <w:sz w:val="22"/>
          <w:szCs w:val="28"/>
        </w:rPr>
        <w:t>АЗВИТИЯ ХОЗЯЙСТВЕННОГО ОБЩЕСТВА</w:t>
      </w:r>
    </w:p>
    <w:p w:rsidR="008D77B1" w:rsidRPr="009966E4" w:rsidRDefault="008D77B1" w:rsidP="008D7ECB">
      <w:pPr>
        <w:jc w:val="center"/>
        <w:rPr>
          <w:sz w:val="22"/>
          <w:szCs w:val="28"/>
        </w:rPr>
      </w:pPr>
      <w:r w:rsidRPr="009966E4">
        <w:rPr>
          <w:sz w:val="22"/>
          <w:szCs w:val="28"/>
        </w:rPr>
        <w:t>«</w:t>
      </w:r>
      <w:r>
        <w:rPr>
          <w:sz w:val="22"/>
          <w:szCs w:val="28"/>
        </w:rPr>
        <w:t>__________________________________________________</w:t>
      </w:r>
      <w:r w:rsidRPr="009966E4">
        <w:rPr>
          <w:sz w:val="22"/>
          <w:szCs w:val="28"/>
        </w:rPr>
        <w:t>»</w:t>
      </w: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right"/>
        <w:rPr>
          <w:sz w:val="22"/>
          <w:szCs w:val="28"/>
        </w:rPr>
      </w:pPr>
      <w:r w:rsidRPr="009966E4">
        <w:rPr>
          <w:sz w:val="22"/>
          <w:szCs w:val="28"/>
        </w:rPr>
        <w:t>Инициативная группа:</w:t>
      </w:r>
    </w:p>
    <w:p w:rsidR="008D77B1" w:rsidRPr="009966E4" w:rsidRDefault="008D77B1" w:rsidP="008D7ECB">
      <w:pPr>
        <w:jc w:val="right"/>
        <w:rPr>
          <w:sz w:val="22"/>
          <w:szCs w:val="28"/>
        </w:rPr>
      </w:pPr>
      <w:r w:rsidRPr="009966E4">
        <w:rPr>
          <w:sz w:val="22"/>
          <w:szCs w:val="28"/>
        </w:rPr>
        <w:t>Профессор каф. «</w:t>
      </w:r>
      <w:r>
        <w:rPr>
          <w:sz w:val="22"/>
          <w:szCs w:val="28"/>
        </w:rPr>
        <w:t>__________</w:t>
      </w:r>
      <w:r w:rsidRPr="009966E4">
        <w:rPr>
          <w:sz w:val="22"/>
          <w:szCs w:val="28"/>
        </w:rPr>
        <w:t xml:space="preserve">» </w:t>
      </w:r>
      <w:r>
        <w:rPr>
          <w:sz w:val="22"/>
          <w:szCs w:val="28"/>
        </w:rPr>
        <w:t>МГУПС (МИИТ)</w:t>
      </w:r>
    </w:p>
    <w:p w:rsidR="008D77B1" w:rsidRPr="009966E4" w:rsidRDefault="008D77B1" w:rsidP="008D7ECB">
      <w:pPr>
        <w:jc w:val="right"/>
        <w:rPr>
          <w:sz w:val="22"/>
          <w:szCs w:val="28"/>
        </w:rPr>
      </w:pPr>
      <w:r>
        <w:rPr>
          <w:sz w:val="22"/>
          <w:szCs w:val="28"/>
        </w:rPr>
        <w:t>___________</w:t>
      </w:r>
    </w:p>
    <w:p w:rsidR="008D77B1" w:rsidRPr="009966E4" w:rsidRDefault="008D77B1" w:rsidP="008D7ECB">
      <w:pPr>
        <w:jc w:val="right"/>
        <w:rPr>
          <w:sz w:val="22"/>
          <w:szCs w:val="28"/>
        </w:rPr>
      </w:pPr>
      <w:r w:rsidRPr="009966E4">
        <w:rPr>
          <w:sz w:val="22"/>
          <w:szCs w:val="28"/>
        </w:rPr>
        <w:t>Доцент каф. «</w:t>
      </w:r>
      <w:r>
        <w:rPr>
          <w:sz w:val="22"/>
          <w:szCs w:val="28"/>
        </w:rPr>
        <w:t>________________</w:t>
      </w:r>
      <w:r w:rsidRPr="009966E4">
        <w:rPr>
          <w:sz w:val="22"/>
          <w:szCs w:val="28"/>
        </w:rPr>
        <w:t>»</w:t>
      </w:r>
      <w:r>
        <w:rPr>
          <w:sz w:val="22"/>
          <w:szCs w:val="28"/>
        </w:rPr>
        <w:t>МГУПС (МИИТ)</w:t>
      </w:r>
    </w:p>
    <w:p w:rsidR="008D77B1" w:rsidRPr="009966E4" w:rsidRDefault="008D77B1" w:rsidP="0011090C">
      <w:pPr>
        <w:jc w:val="right"/>
        <w:rPr>
          <w:sz w:val="22"/>
          <w:szCs w:val="28"/>
        </w:rPr>
      </w:pPr>
      <w:r>
        <w:rPr>
          <w:sz w:val="22"/>
          <w:szCs w:val="28"/>
        </w:rPr>
        <w:t>_______________</w:t>
      </w: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  <w:r w:rsidRPr="009966E4">
        <w:rPr>
          <w:sz w:val="22"/>
          <w:szCs w:val="28"/>
        </w:rPr>
        <w:t>СОДЕРЖАНИЕ</w:t>
      </w: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  <w:r w:rsidRPr="009966E4">
        <w:rPr>
          <w:sz w:val="22"/>
          <w:szCs w:val="28"/>
        </w:rPr>
        <w:t xml:space="preserve">                                                                                       стр.</w:t>
      </w:r>
    </w:p>
    <w:p w:rsidR="008D77B1" w:rsidRPr="009966E4" w:rsidRDefault="008D77B1" w:rsidP="008D7ECB">
      <w:pPr>
        <w:numPr>
          <w:ilvl w:val="0"/>
          <w:numId w:val="1"/>
        </w:numPr>
        <w:jc w:val="both"/>
        <w:rPr>
          <w:sz w:val="22"/>
          <w:szCs w:val="28"/>
        </w:rPr>
      </w:pPr>
      <w:r w:rsidRPr="009966E4">
        <w:rPr>
          <w:sz w:val="22"/>
          <w:szCs w:val="28"/>
        </w:rPr>
        <w:t>Резюме……………………………………………………….3</w:t>
      </w:r>
    </w:p>
    <w:p w:rsidR="008D77B1" w:rsidRPr="009966E4" w:rsidRDefault="008D77B1" w:rsidP="008D7ECB">
      <w:pPr>
        <w:numPr>
          <w:ilvl w:val="0"/>
          <w:numId w:val="1"/>
        </w:numPr>
        <w:jc w:val="both"/>
        <w:rPr>
          <w:sz w:val="22"/>
          <w:szCs w:val="28"/>
        </w:rPr>
      </w:pPr>
      <w:r w:rsidRPr="009966E4">
        <w:rPr>
          <w:sz w:val="22"/>
          <w:szCs w:val="28"/>
        </w:rPr>
        <w:t>Описание предприятия…………………………………..…5</w:t>
      </w:r>
    </w:p>
    <w:p w:rsidR="008D77B1" w:rsidRPr="009966E4" w:rsidRDefault="008D77B1" w:rsidP="008D7ECB">
      <w:pPr>
        <w:numPr>
          <w:ilvl w:val="0"/>
          <w:numId w:val="1"/>
        </w:numPr>
        <w:jc w:val="both"/>
        <w:rPr>
          <w:sz w:val="22"/>
          <w:szCs w:val="28"/>
        </w:rPr>
      </w:pPr>
      <w:r w:rsidRPr="009966E4">
        <w:rPr>
          <w:sz w:val="22"/>
          <w:szCs w:val="28"/>
        </w:rPr>
        <w:t>Описание результата интеллектуальной деятельности,</w:t>
      </w:r>
    </w:p>
    <w:p w:rsidR="008D77B1" w:rsidRPr="009966E4" w:rsidRDefault="008D77B1" w:rsidP="008D7ECB">
      <w:pPr>
        <w:ind w:left="360"/>
        <w:jc w:val="both"/>
        <w:rPr>
          <w:sz w:val="22"/>
          <w:szCs w:val="28"/>
        </w:rPr>
      </w:pPr>
      <w:r w:rsidRPr="009966E4">
        <w:rPr>
          <w:sz w:val="22"/>
          <w:szCs w:val="28"/>
        </w:rPr>
        <w:t xml:space="preserve">     используемого для производства продукции…………..…9</w:t>
      </w:r>
    </w:p>
    <w:p w:rsidR="008D77B1" w:rsidRPr="009966E4" w:rsidRDefault="008D77B1" w:rsidP="008D7ECB">
      <w:pPr>
        <w:numPr>
          <w:ilvl w:val="0"/>
          <w:numId w:val="1"/>
        </w:numPr>
        <w:jc w:val="both"/>
        <w:rPr>
          <w:sz w:val="22"/>
          <w:szCs w:val="28"/>
        </w:rPr>
      </w:pPr>
      <w:r w:rsidRPr="009966E4">
        <w:rPr>
          <w:sz w:val="22"/>
          <w:szCs w:val="28"/>
        </w:rPr>
        <w:t>Маркетинг и сбыт продукции…………………………….15</w:t>
      </w:r>
    </w:p>
    <w:p w:rsidR="008D77B1" w:rsidRPr="009966E4" w:rsidRDefault="008D77B1" w:rsidP="008D7ECB">
      <w:pPr>
        <w:numPr>
          <w:ilvl w:val="0"/>
          <w:numId w:val="1"/>
        </w:numPr>
        <w:jc w:val="both"/>
        <w:rPr>
          <w:sz w:val="22"/>
          <w:szCs w:val="28"/>
        </w:rPr>
      </w:pPr>
      <w:r w:rsidRPr="009966E4">
        <w:rPr>
          <w:sz w:val="22"/>
          <w:szCs w:val="28"/>
        </w:rPr>
        <w:t>Организационный план…………………………………...16</w:t>
      </w:r>
    </w:p>
    <w:p w:rsidR="008D77B1" w:rsidRPr="009966E4" w:rsidRDefault="008D77B1" w:rsidP="008D7ECB">
      <w:pPr>
        <w:numPr>
          <w:ilvl w:val="0"/>
          <w:numId w:val="1"/>
        </w:numPr>
        <w:jc w:val="both"/>
        <w:rPr>
          <w:sz w:val="22"/>
          <w:szCs w:val="28"/>
        </w:rPr>
      </w:pPr>
      <w:r w:rsidRPr="009966E4">
        <w:rPr>
          <w:sz w:val="22"/>
          <w:szCs w:val="28"/>
        </w:rPr>
        <w:t>Производственно-финансовый план……………………..19</w:t>
      </w: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Pr="009966E4" w:rsidRDefault="008D77B1" w:rsidP="008D7ECB">
      <w:pPr>
        <w:jc w:val="center"/>
        <w:rPr>
          <w:sz w:val="22"/>
          <w:szCs w:val="28"/>
        </w:rPr>
      </w:pPr>
    </w:p>
    <w:p w:rsidR="008D77B1" w:rsidRDefault="008D77B1"/>
    <w:sectPr w:rsidR="008D77B1" w:rsidSect="00F9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40C99"/>
    <w:multiLevelType w:val="hybridMultilevel"/>
    <w:tmpl w:val="727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ECB"/>
    <w:rsid w:val="00003D7C"/>
    <w:rsid w:val="00014E70"/>
    <w:rsid w:val="00037F72"/>
    <w:rsid w:val="00046BDE"/>
    <w:rsid w:val="000607E4"/>
    <w:rsid w:val="00060F86"/>
    <w:rsid w:val="0007025C"/>
    <w:rsid w:val="0008217B"/>
    <w:rsid w:val="00096621"/>
    <w:rsid w:val="000C0E97"/>
    <w:rsid w:val="000D4F57"/>
    <w:rsid w:val="000D6B5A"/>
    <w:rsid w:val="000E4D92"/>
    <w:rsid w:val="000E7086"/>
    <w:rsid w:val="00100387"/>
    <w:rsid w:val="0011090C"/>
    <w:rsid w:val="0011097D"/>
    <w:rsid w:val="001169BD"/>
    <w:rsid w:val="001204EA"/>
    <w:rsid w:val="0012314D"/>
    <w:rsid w:val="0014109C"/>
    <w:rsid w:val="00153C01"/>
    <w:rsid w:val="00171748"/>
    <w:rsid w:val="00174F48"/>
    <w:rsid w:val="00190359"/>
    <w:rsid w:val="001932AD"/>
    <w:rsid w:val="00195ED9"/>
    <w:rsid w:val="00196FEA"/>
    <w:rsid w:val="001A29F0"/>
    <w:rsid w:val="001A4383"/>
    <w:rsid w:val="001D038E"/>
    <w:rsid w:val="001D05C3"/>
    <w:rsid w:val="001E1BD2"/>
    <w:rsid w:val="001F0FAE"/>
    <w:rsid w:val="0020152F"/>
    <w:rsid w:val="00222AE4"/>
    <w:rsid w:val="002245D0"/>
    <w:rsid w:val="00224F70"/>
    <w:rsid w:val="00230E88"/>
    <w:rsid w:val="00231BA6"/>
    <w:rsid w:val="002718A5"/>
    <w:rsid w:val="00275AAE"/>
    <w:rsid w:val="002954F4"/>
    <w:rsid w:val="002A367E"/>
    <w:rsid w:val="002C4E33"/>
    <w:rsid w:val="002E49F4"/>
    <w:rsid w:val="002F0F73"/>
    <w:rsid w:val="002F1853"/>
    <w:rsid w:val="002F7328"/>
    <w:rsid w:val="003075DF"/>
    <w:rsid w:val="00336386"/>
    <w:rsid w:val="003445A3"/>
    <w:rsid w:val="003463B6"/>
    <w:rsid w:val="003471AE"/>
    <w:rsid w:val="0034772B"/>
    <w:rsid w:val="0035685D"/>
    <w:rsid w:val="00360763"/>
    <w:rsid w:val="00367967"/>
    <w:rsid w:val="00386603"/>
    <w:rsid w:val="003C4F13"/>
    <w:rsid w:val="003C6BBB"/>
    <w:rsid w:val="003D12CF"/>
    <w:rsid w:val="003D5626"/>
    <w:rsid w:val="0040036D"/>
    <w:rsid w:val="00401697"/>
    <w:rsid w:val="00404EAF"/>
    <w:rsid w:val="00410767"/>
    <w:rsid w:val="00421594"/>
    <w:rsid w:val="00494069"/>
    <w:rsid w:val="004A059B"/>
    <w:rsid w:val="004A5819"/>
    <w:rsid w:val="004B5E73"/>
    <w:rsid w:val="004B6241"/>
    <w:rsid w:val="004D1114"/>
    <w:rsid w:val="004D775B"/>
    <w:rsid w:val="005035A7"/>
    <w:rsid w:val="005228DB"/>
    <w:rsid w:val="00522E30"/>
    <w:rsid w:val="00531D68"/>
    <w:rsid w:val="0057235D"/>
    <w:rsid w:val="00584ED7"/>
    <w:rsid w:val="00596B49"/>
    <w:rsid w:val="005A5DE8"/>
    <w:rsid w:val="005A6ED0"/>
    <w:rsid w:val="005B2DAC"/>
    <w:rsid w:val="005C2131"/>
    <w:rsid w:val="005D1C27"/>
    <w:rsid w:val="005D1D3D"/>
    <w:rsid w:val="005D24ED"/>
    <w:rsid w:val="005E3404"/>
    <w:rsid w:val="005E5632"/>
    <w:rsid w:val="006012E9"/>
    <w:rsid w:val="00612AB5"/>
    <w:rsid w:val="00614A00"/>
    <w:rsid w:val="00673D79"/>
    <w:rsid w:val="00683F33"/>
    <w:rsid w:val="0069157B"/>
    <w:rsid w:val="006A6416"/>
    <w:rsid w:val="006A76F9"/>
    <w:rsid w:val="006E28A6"/>
    <w:rsid w:val="006E4987"/>
    <w:rsid w:val="00700246"/>
    <w:rsid w:val="00712976"/>
    <w:rsid w:val="0073114A"/>
    <w:rsid w:val="00731936"/>
    <w:rsid w:val="0075653A"/>
    <w:rsid w:val="00760BD5"/>
    <w:rsid w:val="007619F2"/>
    <w:rsid w:val="00772279"/>
    <w:rsid w:val="00772E56"/>
    <w:rsid w:val="007833AE"/>
    <w:rsid w:val="007863EA"/>
    <w:rsid w:val="00791175"/>
    <w:rsid w:val="00793DE9"/>
    <w:rsid w:val="007A3A60"/>
    <w:rsid w:val="007D1DC4"/>
    <w:rsid w:val="007E31B6"/>
    <w:rsid w:val="007E5138"/>
    <w:rsid w:val="007E6C63"/>
    <w:rsid w:val="007F1788"/>
    <w:rsid w:val="00801088"/>
    <w:rsid w:val="00822EE2"/>
    <w:rsid w:val="00834017"/>
    <w:rsid w:val="008375F8"/>
    <w:rsid w:val="008379B7"/>
    <w:rsid w:val="00840972"/>
    <w:rsid w:val="008526D1"/>
    <w:rsid w:val="00854444"/>
    <w:rsid w:val="00860B1E"/>
    <w:rsid w:val="0087036B"/>
    <w:rsid w:val="00885271"/>
    <w:rsid w:val="008855B2"/>
    <w:rsid w:val="008A31B6"/>
    <w:rsid w:val="008A5CDB"/>
    <w:rsid w:val="008D77B1"/>
    <w:rsid w:val="008D7ECB"/>
    <w:rsid w:val="008E6862"/>
    <w:rsid w:val="0091181A"/>
    <w:rsid w:val="00917303"/>
    <w:rsid w:val="0098068E"/>
    <w:rsid w:val="009966E4"/>
    <w:rsid w:val="009A5797"/>
    <w:rsid w:val="009B20A9"/>
    <w:rsid w:val="009B390C"/>
    <w:rsid w:val="009E5CCD"/>
    <w:rsid w:val="009F4B01"/>
    <w:rsid w:val="009F62C6"/>
    <w:rsid w:val="00A13421"/>
    <w:rsid w:val="00A14073"/>
    <w:rsid w:val="00A162A6"/>
    <w:rsid w:val="00A30236"/>
    <w:rsid w:val="00A446D5"/>
    <w:rsid w:val="00A44E8F"/>
    <w:rsid w:val="00A67BC5"/>
    <w:rsid w:val="00A73CFE"/>
    <w:rsid w:val="00A82A95"/>
    <w:rsid w:val="00A8384C"/>
    <w:rsid w:val="00A90FC4"/>
    <w:rsid w:val="00B0177C"/>
    <w:rsid w:val="00B22472"/>
    <w:rsid w:val="00B35D87"/>
    <w:rsid w:val="00B3782A"/>
    <w:rsid w:val="00B65567"/>
    <w:rsid w:val="00B777D1"/>
    <w:rsid w:val="00B81C70"/>
    <w:rsid w:val="00B84775"/>
    <w:rsid w:val="00B90A77"/>
    <w:rsid w:val="00B910DF"/>
    <w:rsid w:val="00B94D0C"/>
    <w:rsid w:val="00B95C70"/>
    <w:rsid w:val="00B96E97"/>
    <w:rsid w:val="00BD76C8"/>
    <w:rsid w:val="00BF63D8"/>
    <w:rsid w:val="00C06B4A"/>
    <w:rsid w:val="00C2147D"/>
    <w:rsid w:val="00C249F6"/>
    <w:rsid w:val="00C560D0"/>
    <w:rsid w:val="00C67103"/>
    <w:rsid w:val="00C72238"/>
    <w:rsid w:val="00C73F77"/>
    <w:rsid w:val="00C8232E"/>
    <w:rsid w:val="00C902CC"/>
    <w:rsid w:val="00C96139"/>
    <w:rsid w:val="00CA1991"/>
    <w:rsid w:val="00CB34C2"/>
    <w:rsid w:val="00CB5698"/>
    <w:rsid w:val="00CB718D"/>
    <w:rsid w:val="00CD45F8"/>
    <w:rsid w:val="00CE0521"/>
    <w:rsid w:val="00D15887"/>
    <w:rsid w:val="00DA01E6"/>
    <w:rsid w:val="00DB3684"/>
    <w:rsid w:val="00DB714F"/>
    <w:rsid w:val="00DC1696"/>
    <w:rsid w:val="00DC5732"/>
    <w:rsid w:val="00DC66F0"/>
    <w:rsid w:val="00DD512B"/>
    <w:rsid w:val="00DE53B4"/>
    <w:rsid w:val="00DF2B54"/>
    <w:rsid w:val="00E036BD"/>
    <w:rsid w:val="00E14289"/>
    <w:rsid w:val="00E2024C"/>
    <w:rsid w:val="00E21321"/>
    <w:rsid w:val="00E241CC"/>
    <w:rsid w:val="00E2762C"/>
    <w:rsid w:val="00E351F5"/>
    <w:rsid w:val="00E53DFB"/>
    <w:rsid w:val="00E666A1"/>
    <w:rsid w:val="00E72629"/>
    <w:rsid w:val="00EA2C96"/>
    <w:rsid w:val="00EA3350"/>
    <w:rsid w:val="00EB7370"/>
    <w:rsid w:val="00EC052D"/>
    <w:rsid w:val="00ED01EC"/>
    <w:rsid w:val="00ED5B83"/>
    <w:rsid w:val="00EE2091"/>
    <w:rsid w:val="00EF38B3"/>
    <w:rsid w:val="00EF5FCD"/>
    <w:rsid w:val="00EF688C"/>
    <w:rsid w:val="00F0372B"/>
    <w:rsid w:val="00F20767"/>
    <w:rsid w:val="00F22703"/>
    <w:rsid w:val="00F24DB9"/>
    <w:rsid w:val="00F26B51"/>
    <w:rsid w:val="00F36E74"/>
    <w:rsid w:val="00F43970"/>
    <w:rsid w:val="00F5340F"/>
    <w:rsid w:val="00F55C3A"/>
    <w:rsid w:val="00F660CD"/>
    <w:rsid w:val="00F7686A"/>
    <w:rsid w:val="00F954C2"/>
    <w:rsid w:val="00FA36F1"/>
    <w:rsid w:val="00FA3C01"/>
    <w:rsid w:val="00FA4A91"/>
    <w:rsid w:val="00FC63A4"/>
    <w:rsid w:val="00FC7882"/>
    <w:rsid w:val="00FD75B8"/>
    <w:rsid w:val="00FE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104</Words>
  <Characters>594</Characters>
  <Application>Microsoft Office Outlook</Application>
  <DocSecurity>0</DocSecurity>
  <Lines>0</Lines>
  <Paragraphs>0</Paragraphs>
  <ScaleCrop>false</ScaleCrop>
  <Company>MIIT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glazov</dc:creator>
  <cp:keywords/>
  <dc:description/>
  <cp:lastModifiedBy>Елена</cp:lastModifiedBy>
  <cp:revision>2</cp:revision>
  <dcterms:created xsi:type="dcterms:W3CDTF">2013-04-08T06:04:00Z</dcterms:created>
  <dcterms:modified xsi:type="dcterms:W3CDTF">2013-05-13T16:47:00Z</dcterms:modified>
</cp:coreProperties>
</file>